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F16E" w14:textId="170FF1EA" w:rsidR="00665052" w:rsidRPr="00AF4596" w:rsidRDefault="0078603F" w:rsidP="00556E7D">
      <w:pPr>
        <w:pStyle w:val="Standard"/>
        <w:spacing w:after="0" w:line="240" w:lineRule="auto"/>
        <w:jc w:val="center"/>
        <w:rPr>
          <w:rFonts w:ascii="Century Gothic" w:hAnsi="Century Gothic"/>
          <w:b/>
          <w:i/>
          <w:iCs/>
          <w:sz w:val="24"/>
          <w:szCs w:val="24"/>
          <w:u w:val="single"/>
        </w:rPr>
      </w:pPr>
      <w:r>
        <w:rPr>
          <w:rFonts w:ascii="Century Gothic" w:hAnsi="Century Gothic"/>
          <w:b/>
          <w:i/>
          <w:iCs/>
          <w:sz w:val="24"/>
          <w:szCs w:val="24"/>
          <w:u w:val="single"/>
        </w:rPr>
        <w:t>MANIFESTAZIONE DI INTERESSE</w:t>
      </w:r>
    </w:p>
    <w:p w14:paraId="5E90E838" w14:textId="7DED64ED" w:rsidR="0078603F" w:rsidRPr="0078603F" w:rsidRDefault="00556E7D" w:rsidP="0078603F">
      <w:pPr>
        <w:jc w:val="center"/>
        <w:rPr>
          <w:rFonts w:ascii="Century Gothic" w:hAnsi="Century Gothic"/>
          <w:b/>
          <w:i/>
          <w:iCs/>
          <w:sz w:val="24"/>
          <w:szCs w:val="24"/>
        </w:rPr>
      </w:pPr>
      <w:r w:rsidRPr="00556E7D">
        <w:rPr>
          <w:rFonts w:ascii="Century Gothic" w:hAnsi="Century Gothic"/>
          <w:b/>
          <w:i/>
          <w:iCs/>
          <w:sz w:val="24"/>
          <w:szCs w:val="24"/>
        </w:rPr>
        <w:t xml:space="preserve">PER </w:t>
      </w:r>
      <w:r w:rsidR="0078603F">
        <w:rPr>
          <w:rFonts w:ascii="Century Gothic" w:hAnsi="Century Gothic"/>
          <w:b/>
          <w:i/>
          <w:iCs/>
          <w:sz w:val="24"/>
          <w:szCs w:val="24"/>
        </w:rPr>
        <w:t>LA FORMAZIONE DI ELENCO DI INFERMIERI,</w:t>
      </w:r>
      <w:r w:rsidR="0078603F" w:rsidRPr="0078603F">
        <w:rPr>
          <w:rFonts w:ascii="Century Gothic" w:hAnsi="Century Gothic"/>
          <w:b/>
          <w:i/>
          <w:iCs/>
          <w:sz w:val="24"/>
          <w:szCs w:val="24"/>
        </w:rPr>
        <w:t xml:space="preserve"> ANCHE IN QUIESCENZA, DISPONIBILI A PRESTARE ATTIVITA’ ASSISTENZIALE NELLE STRUTTURE DELL’ISTITUTO RODIGINO DI ASSISTENZA SOCIALE (I.R.A.S.) </w:t>
      </w:r>
    </w:p>
    <w:p w14:paraId="7AFEB164" w14:textId="77777777" w:rsidR="00490B4B" w:rsidRPr="00EA310F" w:rsidRDefault="00490B4B" w:rsidP="00561A8F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656F1D79" w14:textId="14CD646E" w:rsidR="002B5AE1" w:rsidRPr="00A562B0" w:rsidRDefault="0078603F" w:rsidP="00852DC2">
      <w:pPr>
        <w:pStyle w:val="Standard"/>
        <w:spacing w:after="0" w:line="24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  <w:r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Domanda</w:t>
      </w:r>
    </w:p>
    <w:p w14:paraId="5C64873A" w14:textId="77777777" w:rsidR="00CF44D6" w:rsidRPr="005805ED" w:rsidRDefault="00CF44D6" w:rsidP="00852DC2">
      <w:pPr>
        <w:pStyle w:val="Standard"/>
        <w:spacing w:after="0" w:line="240" w:lineRule="auto"/>
        <w:ind w:left="6521"/>
        <w:jc w:val="both"/>
        <w:rPr>
          <w:rFonts w:ascii="Century Gothic" w:hAnsi="Century Gothic"/>
          <w:i/>
          <w:iCs/>
          <w:sz w:val="20"/>
          <w:szCs w:val="20"/>
        </w:rPr>
      </w:pPr>
      <w:r w:rsidRPr="005805ED">
        <w:rPr>
          <w:rFonts w:ascii="Century Gothic" w:hAnsi="Century Gothic"/>
          <w:i/>
          <w:iCs/>
          <w:sz w:val="20"/>
          <w:szCs w:val="20"/>
        </w:rPr>
        <w:t>IRAS</w:t>
      </w:r>
    </w:p>
    <w:p w14:paraId="17A49DB4" w14:textId="77777777" w:rsidR="00CF44D6" w:rsidRPr="005805ED" w:rsidRDefault="00CF44D6" w:rsidP="00852DC2">
      <w:pPr>
        <w:pStyle w:val="Standard"/>
        <w:spacing w:after="0" w:line="240" w:lineRule="auto"/>
        <w:ind w:left="6521"/>
        <w:jc w:val="both"/>
        <w:rPr>
          <w:rFonts w:ascii="Century Gothic" w:hAnsi="Century Gothic"/>
          <w:i/>
          <w:iCs/>
          <w:sz w:val="20"/>
          <w:szCs w:val="20"/>
        </w:rPr>
      </w:pPr>
      <w:r w:rsidRPr="005805ED">
        <w:rPr>
          <w:rFonts w:ascii="Century Gothic" w:hAnsi="Century Gothic"/>
          <w:i/>
          <w:iCs/>
          <w:sz w:val="20"/>
          <w:szCs w:val="20"/>
        </w:rPr>
        <w:t>Servizio Risorse umane</w:t>
      </w:r>
    </w:p>
    <w:p w14:paraId="2142CFDE" w14:textId="77777777" w:rsidR="00CF44D6" w:rsidRPr="005805ED" w:rsidRDefault="00CF44D6" w:rsidP="00852DC2">
      <w:pPr>
        <w:pStyle w:val="Standard"/>
        <w:spacing w:after="0" w:line="240" w:lineRule="auto"/>
        <w:ind w:left="6521"/>
        <w:jc w:val="both"/>
        <w:rPr>
          <w:rFonts w:ascii="Century Gothic" w:hAnsi="Century Gothic"/>
          <w:i/>
          <w:iCs/>
          <w:sz w:val="20"/>
          <w:szCs w:val="20"/>
        </w:rPr>
      </w:pPr>
      <w:r w:rsidRPr="005805ED">
        <w:rPr>
          <w:rFonts w:ascii="Century Gothic" w:hAnsi="Century Gothic"/>
          <w:i/>
          <w:iCs/>
          <w:sz w:val="20"/>
          <w:szCs w:val="20"/>
        </w:rPr>
        <w:t>Via Giacomo Giro, 3</w:t>
      </w:r>
    </w:p>
    <w:p w14:paraId="1B2D4A72" w14:textId="77777777" w:rsidR="00CF44D6" w:rsidRPr="005805ED" w:rsidRDefault="00CF44D6" w:rsidP="00CF44D6">
      <w:pPr>
        <w:pStyle w:val="Standard"/>
        <w:spacing w:after="120" w:line="240" w:lineRule="auto"/>
        <w:ind w:left="6521"/>
        <w:jc w:val="both"/>
        <w:rPr>
          <w:rFonts w:ascii="Century Gothic" w:hAnsi="Century Gothic"/>
          <w:i/>
          <w:iCs/>
          <w:sz w:val="20"/>
          <w:szCs w:val="20"/>
        </w:rPr>
      </w:pPr>
      <w:r w:rsidRPr="005805ED">
        <w:rPr>
          <w:rFonts w:ascii="Century Gothic" w:hAnsi="Century Gothic"/>
          <w:i/>
          <w:iCs/>
          <w:sz w:val="20"/>
          <w:szCs w:val="20"/>
        </w:rPr>
        <w:t>45100 Rovigo</w:t>
      </w:r>
    </w:p>
    <w:p w14:paraId="338DC63D" w14:textId="77777777" w:rsidR="00CF44D6" w:rsidRPr="005805ED" w:rsidRDefault="00CF44D6" w:rsidP="00CF44D6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14ECA552" w14:textId="0FA9151A" w:rsidR="00CF44D6" w:rsidRPr="00CF44D6" w:rsidRDefault="0078603F" w:rsidP="00852DC2">
      <w:pPr>
        <w:pStyle w:val="Standard"/>
        <w:spacing w:after="120" w:line="24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Manifestazione di interesse</w:t>
      </w:r>
    </w:p>
    <w:p w14:paraId="181576A7" w14:textId="77777777" w:rsidR="00852DC2" w:rsidRDefault="00852DC2" w:rsidP="00640CD9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bookmarkStart w:id="0" w:name="_Hlk51747500"/>
    </w:p>
    <w:p w14:paraId="5DCE4293" w14:textId="4481EC76" w:rsidR="00640CD9" w:rsidRDefault="00F4404B" w:rsidP="00640CD9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La/</w:t>
      </w:r>
      <w:r w:rsidR="00640CD9">
        <w:rPr>
          <w:rFonts w:ascii="Century Gothic" w:hAnsi="Century Gothic"/>
          <w:i/>
          <w:iCs/>
          <w:sz w:val="20"/>
          <w:szCs w:val="20"/>
        </w:rPr>
        <w:t>Il sottoscritt</w:t>
      </w:r>
      <w:r>
        <w:rPr>
          <w:rFonts w:ascii="Century Gothic" w:hAnsi="Century Gothic"/>
          <w:i/>
          <w:iCs/>
          <w:sz w:val="20"/>
          <w:szCs w:val="20"/>
        </w:rPr>
        <w:t>a/</w:t>
      </w:r>
      <w:r w:rsidR="00640CD9">
        <w:rPr>
          <w:rFonts w:ascii="Century Gothic" w:hAnsi="Century Gothic"/>
          <w:i/>
          <w:iCs/>
          <w:sz w:val="20"/>
          <w:szCs w:val="20"/>
        </w:rPr>
        <w:t>o</w:t>
      </w:r>
      <w:r w:rsidR="00833897">
        <w:rPr>
          <w:rFonts w:ascii="Century Gothic" w:hAnsi="Century Gothic"/>
          <w:i/>
          <w:iCs/>
          <w:sz w:val="20"/>
          <w:szCs w:val="20"/>
        </w:rPr>
        <w:tab/>
      </w:r>
      <w:r w:rsidR="00833897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</w:t>
      </w:r>
      <w:r w:rsidR="009A1301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_____________________</w:t>
      </w:r>
      <w:r w:rsidR="0078603F" w:rsidRPr="0078603F">
        <w:rPr>
          <w:rFonts w:ascii="Century Gothic" w:hAnsi="Century Gothic"/>
          <w:i/>
          <w:iCs/>
          <w:sz w:val="20"/>
          <w:szCs w:val="20"/>
        </w:rPr>
        <w:t>C.F.:</w:t>
      </w:r>
      <w:r w:rsidR="0078603F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 xml:space="preserve"> 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 xml:space="preserve">______________________________ </w:t>
      </w:r>
    </w:p>
    <w:p w14:paraId="4CDCF95D" w14:textId="672C2AA4" w:rsidR="00640CD9" w:rsidRDefault="00F4404B" w:rsidP="00640CD9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N</w:t>
      </w:r>
      <w:r w:rsidR="00640CD9">
        <w:rPr>
          <w:rFonts w:ascii="Century Gothic" w:hAnsi="Century Gothic"/>
          <w:i/>
          <w:iCs/>
          <w:sz w:val="20"/>
          <w:szCs w:val="20"/>
        </w:rPr>
        <w:t>at</w:t>
      </w:r>
      <w:r>
        <w:rPr>
          <w:rFonts w:ascii="Century Gothic" w:hAnsi="Century Gothic"/>
          <w:i/>
          <w:iCs/>
          <w:sz w:val="20"/>
          <w:szCs w:val="20"/>
        </w:rPr>
        <w:t>a/</w:t>
      </w:r>
      <w:r w:rsidR="00640CD9">
        <w:rPr>
          <w:rFonts w:ascii="Century Gothic" w:hAnsi="Century Gothic"/>
          <w:i/>
          <w:iCs/>
          <w:sz w:val="20"/>
          <w:szCs w:val="20"/>
        </w:rPr>
        <w:t xml:space="preserve">o a 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______________________________________</w:t>
      </w:r>
      <w:r w:rsidR="009A1301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____________________</w:t>
      </w:r>
      <w:r w:rsidR="009A1301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</w:t>
      </w:r>
      <w:r w:rsidR="00833897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 xml:space="preserve"> </w:t>
      </w:r>
      <w:r w:rsidR="00833897">
        <w:rPr>
          <w:rFonts w:ascii="Century Gothic" w:hAnsi="Century Gothic"/>
          <w:i/>
          <w:iCs/>
          <w:sz w:val="20"/>
          <w:szCs w:val="20"/>
        </w:rPr>
        <w:t>P</w:t>
      </w:r>
      <w:r w:rsidR="00640CD9">
        <w:rPr>
          <w:rFonts w:ascii="Century Gothic" w:hAnsi="Century Gothic"/>
          <w:i/>
          <w:iCs/>
          <w:sz w:val="20"/>
          <w:szCs w:val="20"/>
        </w:rPr>
        <w:t>r</w:t>
      </w:r>
      <w:r w:rsidR="009A1301">
        <w:rPr>
          <w:rFonts w:ascii="Century Gothic" w:hAnsi="Century Gothic"/>
          <w:i/>
          <w:iCs/>
          <w:sz w:val="20"/>
          <w:szCs w:val="20"/>
        </w:rPr>
        <w:t>ov.</w:t>
      </w:r>
      <w:r w:rsidR="00833897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</w:t>
      </w:r>
    </w:p>
    <w:p w14:paraId="54573735" w14:textId="5734FEC0" w:rsidR="00640CD9" w:rsidRDefault="00640CD9" w:rsidP="00640CD9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Il 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________________________</w:t>
      </w:r>
      <w:r w:rsidR="00833897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</w:t>
      </w:r>
      <w:r w:rsidR="00E15EC4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 xml:space="preserve"> </w:t>
      </w:r>
      <w:r>
        <w:rPr>
          <w:rFonts w:ascii="Century Gothic" w:hAnsi="Century Gothic"/>
          <w:i/>
          <w:iCs/>
          <w:sz w:val="20"/>
          <w:szCs w:val="20"/>
        </w:rPr>
        <w:t xml:space="preserve">residente in </w:t>
      </w:r>
      <w:r w:rsidR="00833897">
        <w:rPr>
          <w:rFonts w:ascii="Century Gothic" w:hAnsi="Century Gothic"/>
          <w:i/>
          <w:iCs/>
          <w:sz w:val="20"/>
          <w:szCs w:val="20"/>
        </w:rPr>
        <w:t>V</w:t>
      </w:r>
      <w:r>
        <w:rPr>
          <w:rFonts w:ascii="Century Gothic" w:hAnsi="Century Gothic"/>
          <w:i/>
          <w:iCs/>
          <w:sz w:val="20"/>
          <w:szCs w:val="20"/>
        </w:rPr>
        <w:t>ia</w:t>
      </w:r>
      <w:r w:rsidR="009A1301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</w:t>
      </w:r>
      <w:r w:rsidR="00833897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___________________________________________</w:t>
      </w:r>
    </w:p>
    <w:p w14:paraId="30EDBE9A" w14:textId="5D508EA4" w:rsidR="00640CD9" w:rsidRDefault="009A1301" w:rsidP="00640CD9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Cap 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 xml:space="preserve">_____________ </w:t>
      </w:r>
      <w:r w:rsidR="00640CD9">
        <w:rPr>
          <w:rFonts w:ascii="Century Gothic" w:hAnsi="Century Gothic"/>
          <w:i/>
          <w:iCs/>
          <w:sz w:val="20"/>
          <w:szCs w:val="20"/>
        </w:rPr>
        <w:t>Città</w:t>
      </w:r>
      <w:r w:rsidR="00833897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 xml:space="preserve">___ </w:t>
      </w:r>
      <w:r w:rsidR="00833897">
        <w:rPr>
          <w:rFonts w:ascii="Century Gothic" w:hAnsi="Century Gothic"/>
          <w:i/>
          <w:iCs/>
          <w:sz w:val="20"/>
          <w:szCs w:val="20"/>
        </w:rPr>
        <w:tab/>
      </w:r>
      <w:r w:rsidR="00640CD9">
        <w:rPr>
          <w:rFonts w:ascii="Century Gothic" w:hAnsi="Century Gothic"/>
          <w:i/>
          <w:iCs/>
          <w:sz w:val="20"/>
          <w:szCs w:val="20"/>
        </w:rPr>
        <w:t>Prov</w:t>
      </w:r>
      <w:r>
        <w:rPr>
          <w:rFonts w:ascii="Century Gothic" w:hAnsi="Century Gothic"/>
          <w:i/>
          <w:iCs/>
          <w:sz w:val="20"/>
          <w:szCs w:val="20"/>
        </w:rPr>
        <w:t>.</w:t>
      </w:r>
      <w:r w:rsidR="00833897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640CD9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</w:t>
      </w:r>
    </w:p>
    <w:p w14:paraId="2BB5E553" w14:textId="3AA9A66E" w:rsidR="00B71F2C" w:rsidRDefault="00B71F2C" w:rsidP="00640CD9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Telefono 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</w:t>
      </w:r>
      <w:r w:rsidR="009A1301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</w:t>
      </w:r>
      <w:r w:rsidR="00833897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</w:t>
      </w:r>
      <w:r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16206A">
        <w:rPr>
          <w:rFonts w:ascii="Century Gothic" w:hAnsi="Century Gothic"/>
          <w:i/>
          <w:iCs/>
          <w:sz w:val="20"/>
          <w:szCs w:val="20"/>
        </w:rPr>
        <w:t>P.E.C.</w:t>
      </w:r>
      <w:r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__________________________________________________</w:t>
      </w:r>
    </w:p>
    <w:p w14:paraId="7C2B70A6" w14:textId="23C8777A" w:rsidR="00B71F2C" w:rsidRPr="00833897" w:rsidRDefault="0016206A" w:rsidP="00640CD9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e-mail</w:t>
      </w:r>
      <w:r w:rsidR="00B71F2C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B71F2C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_____________________</w:t>
      </w:r>
      <w:r w:rsidR="00833897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</w:t>
      </w:r>
      <w:r w:rsidR="00B71F2C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</w:t>
      </w:r>
      <w:r w:rsidR="00A06023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_________________________________________</w:t>
      </w:r>
      <w:r w:rsidR="00B71F2C"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</w:t>
      </w:r>
    </w:p>
    <w:bookmarkEnd w:id="0"/>
    <w:p w14:paraId="5C9F9202" w14:textId="77777777" w:rsidR="00852DC2" w:rsidRDefault="00852DC2" w:rsidP="00640CD9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298D85CB" w14:textId="0A3DE148" w:rsidR="00496B48" w:rsidRDefault="0078603F" w:rsidP="0078603F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5E45F3">
        <w:rPr>
          <w:rFonts w:ascii="Century Gothic" w:hAnsi="Century Gothic"/>
          <w:b/>
          <w:bCs/>
          <w:i/>
          <w:iCs/>
          <w:sz w:val="20"/>
          <w:szCs w:val="20"/>
        </w:rPr>
        <w:t>MANIFESTA IL PROPRIO INTERESSE ALLA PROCEDURA IN OGGETTO</w:t>
      </w:r>
      <w:r w:rsidR="005E45F3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5E45F3" w:rsidRPr="005E45F3">
        <w:rPr>
          <w:rFonts w:ascii="Century Gothic" w:hAnsi="Century Gothic"/>
          <w:i/>
          <w:iCs/>
          <w:sz w:val="20"/>
          <w:szCs w:val="20"/>
        </w:rPr>
        <w:t xml:space="preserve">e chiede </w:t>
      </w:r>
      <w:r w:rsidRPr="005E45F3">
        <w:rPr>
          <w:rFonts w:ascii="Century Gothic" w:hAnsi="Century Gothic"/>
          <w:i/>
          <w:iCs/>
          <w:sz w:val="20"/>
          <w:szCs w:val="20"/>
        </w:rPr>
        <w:t xml:space="preserve">di essere iscritto nell’elenco di Infermieri da cui IRAS potrà </w:t>
      </w:r>
      <w:r w:rsidR="00907932">
        <w:rPr>
          <w:rFonts w:ascii="Century Gothic" w:hAnsi="Century Gothic"/>
          <w:i/>
          <w:iCs/>
          <w:sz w:val="20"/>
          <w:szCs w:val="20"/>
        </w:rPr>
        <w:t xml:space="preserve">attingere per le necessità </w:t>
      </w:r>
      <w:r w:rsidRPr="005E45F3">
        <w:rPr>
          <w:rFonts w:ascii="Century Gothic" w:hAnsi="Century Gothic"/>
          <w:i/>
          <w:iCs/>
          <w:sz w:val="20"/>
          <w:szCs w:val="20"/>
        </w:rPr>
        <w:t>assistenziali dei propri Reparti</w:t>
      </w:r>
      <w:r w:rsidR="005E45F3">
        <w:rPr>
          <w:rFonts w:ascii="Century Gothic" w:hAnsi="Century Gothic"/>
          <w:i/>
          <w:iCs/>
          <w:sz w:val="20"/>
          <w:szCs w:val="20"/>
        </w:rPr>
        <w:t>.</w:t>
      </w:r>
    </w:p>
    <w:p w14:paraId="35528F65" w14:textId="00B4616C" w:rsidR="00B71F2C" w:rsidRDefault="000F1C80" w:rsidP="00640CD9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Sotto la propria responsabilità e c</w:t>
      </w:r>
      <w:r w:rsidR="00B71F2C">
        <w:rPr>
          <w:rFonts w:ascii="Century Gothic" w:hAnsi="Century Gothic"/>
          <w:i/>
          <w:iCs/>
          <w:sz w:val="20"/>
          <w:szCs w:val="20"/>
        </w:rPr>
        <w:t xml:space="preserve">onsapevole </w:t>
      </w:r>
      <w:r w:rsidR="00CD4A28">
        <w:rPr>
          <w:rFonts w:ascii="Century Gothic" w:hAnsi="Century Gothic"/>
          <w:i/>
          <w:iCs/>
          <w:sz w:val="20"/>
          <w:szCs w:val="20"/>
        </w:rPr>
        <w:t xml:space="preserve">di quanto previsto </w:t>
      </w:r>
      <w:r w:rsidR="00CD4A28" w:rsidRPr="005805ED">
        <w:rPr>
          <w:rFonts w:ascii="Century Gothic" w:hAnsi="Century Gothic"/>
          <w:i/>
          <w:iCs/>
          <w:sz w:val="20"/>
          <w:szCs w:val="20"/>
        </w:rPr>
        <w:t xml:space="preserve">dall’art. 76 del T.U. n 445/2000 </w:t>
      </w:r>
      <w:r w:rsidR="00CD4A28">
        <w:rPr>
          <w:rFonts w:ascii="Century Gothic" w:hAnsi="Century Gothic"/>
          <w:i/>
          <w:iCs/>
          <w:sz w:val="20"/>
          <w:szCs w:val="20"/>
        </w:rPr>
        <w:t xml:space="preserve">sulle </w:t>
      </w:r>
      <w:r>
        <w:rPr>
          <w:rFonts w:ascii="Century Gothic" w:hAnsi="Century Gothic"/>
          <w:i/>
          <w:iCs/>
          <w:sz w:val="20"/>
          <w:szCs w:val="20"/>
        </w:rPr>
        <w:t xml:space="preserve">conseguenze penali nelle quali può incorrere in caso di rilascio di dichiarazioni non veritiere </w:t>
      </w:r>
    </w:p>
    <w:p w14:paraId="3B53D694" w14:textId="77777777" w:rsidR="00B71F2C" w:rsidRDefault="000F1C80" w:rsidP="009A1301">
      <w:pPr>
        <w:pStyle w:val="Standard"/>
        <w:spacing w:after="12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DICHIARA</w:t>
      </w:r>
    </w:p>
    <w:p w14:paraId="5F16906E" w14:textId="02F82CB4" w:rsidR="002F45E4" w:rsidRPr="002F45E4" w:rsidRDefault="002F45E4" w:rsidP="006A233B">
      <w:pPr>
        <w:pStyle w:val="Standard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</w:pPr>
      <w:bookmarkStart w:id="1" w:name="_Hlk51747869"/>
      <w:r w:rsidRPr="002F45E4">
        <w:rPr>
          <w:rFonts w:ascii="Century Gothic" w:hAnsi="Century Gothic"/>
          <w:i/>
          <w:iCs/>
          <w:sz w:val="20"/>
          <w:szCs w:val="20"/>
        </w:rPr>
        <w:t xml:space="preserve">Di essere in possesso della </w:t>
      </w:r>
      <w:r w:rsidR="005E45F3">
        <w:rPr>
          <w:rFonts w:ascii="Century Gothic" w:hAnsi="Century Gothic"/>
          <w:i/>
          <w:iCs/>
          <w:sz w:val="20"/>
          <w:szCs w:val="20"/>
        </w:rPr>
        <w:t>laurea in infermieristica o ti</w:t>
      </w:r>
      <w:r w:rsidR="00907932">
        <w:rPr>
          <w:rFonts w:ascii="Century Gothic" w:hAnsi="Century Gothic"/>
          <w:i/>
          <w:iCs/>
          <w:sz w:val="20"/>
          <w:szCs w:val="20"/>
        </w:rPr>
        <w:t>t</w:t>
      </w:r>
      <w:r w:rsidR="005E45F3">
        <w:rPr>
          <w:rFonts w:ascii="Century Gothic" w:hAnsi="Century Gothic"/>
          <w:i/>
          <w:iCs/>
          <w:sz w:val="20"/>
          <w:szCs w:val="20"/>
        </w:rPr>
        <w:t>olo equipollente.</w:t>
      </w:r>
    </w:p>
    <w:p w14:paraId="4B46B361" w14:textId="54DCE81A" w:rsidR="008407A6" w:rsidRPr="00907932" w:rsidRDefault="008407A6" w:rsidP="006A233B">
      <w:pPr>
        <w:pStyle w:val="Standard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Di essere iscritto all’Albo </w:t>
      </w:r>
      <w:r w:rsidRPr="008407A6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_______________________________________</w:t>
      </w:r>
      <w:r>
        <w:rPr>
          <w:rFonts w:ascii="Century Gothic" w:hAnsi="Century Gothic"/>
          <w:i/>
          <w:iCs/>
          <w:sz w:val="20"/>
          <w:szCs w:val="20"/>
        </w:rPr>
        <w:t xml:space="preserve"> Cod.: </w:t>
      </w:r>
      <w:r w:rsidRPr="008407A6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______________________</w:t>
      </w:r>
    </w:p>
    <w:p w14:paraId="39C11166" w14:textId="554B331C" w:rsidR="00907932" w:rsidRPr="00917864" w:rsidRDefault="00907932" w:rsidP="00907932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40F4981B" w14:textId="1DEECCD7" w:rsidR="00907932" w:rsidRDefault="00907932" w:rsidP="00907932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Allega il proprio curriculum professionale</w:t>
      </w:r>
      <w:r w:rsidR="00917864">
        <w:rPr>
          <w:rFonts w:ascii="Century Gothic" w:hAnsi="Century Gothic"/>
          <w:i/>
          <w:iCs/>
          <w:sz w:val="20"/>
          <w:szCs w:val="20"/>
        </w:rPr>
        <w:t>.</w:t>
      </w:r>
    </w:p>
    <w:p w14:paraId="3143AD21" w14:textId="6910C7FA" w:rsidR="00907932" w:rsidRDefault="00907932" w:rsidP="00907932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Con la presente adesione dichiara di </w:t>
      </w:r>
      <w:r w:rsidR="00917864">
        <w:rPr>
          <w:rFonts w:ascii="Century Gothic" w:hAnsi="Century Gothic"/>
          <w:i/>
          <w:iCs/>
          <w:sz w:val="20"/>
          <w:szCs w:val="20"/>
        </w:rPr>
        <w:t>avere</w:t>
      </w:r>
      <w:r>
        <w:rPr>
          <w:rFonts w:ascii="Century Gothic" w:hAnsi="Century Gothic"/>
          <w:i/>
          <w:iCs/>
          <w:sz w:val="20"/>
          <w:szCs w:val="20"/>
        </w:rPr>
        <w:t xml:space="preserve"> letto e di accettare l’informativa sul trattamento dei dati </w:t>
      </w:r>
      <w:r w:rsidR="00917864">
        <w:rPr>
          <w:rFonts w:ascii="Century Gothic" w:hAnsi="Century Gothic"/>
          <w:i/>
          <w:iCs/>
          <w:sz w:val="20"/>
          <w:szCs w:val="20"/>
        </w:rPr>
        <w:t>personali</w:t>
      </w:r>
      <w:r w:rsidR="00CB6BC1">
        <w:rPr>
          <w:rFonts w:ascii="Century Gothic" w:hAnsi="Century Gothic"/>
          <w:i/>
          <w:iCs/>
          <w:sz w:val="20"/>
          <w:szCs w:val="20"/>
        </w:rPr>
        <w:t xml:space="preserve"> allegata al</w:t>
      </w:r>
      <w:r w:rsidR="00917864">
        <w:rPr>
          <w:rFonts w:ascii="Century Gothic" w:hAnsi="Century Gothic"/>
          <w:i/>
          <w:iCs/>
          <w:sz w:val="20"/>
          <w:szCs w:val="20"/>
        </w:rPr>
        <w:t>l’Avviso di Manifestazione di Interesse.</w:t>
      </w:r>
    </w:p>
    <w:p w14:paraId="2BFA8C50" w14:textId="77777777" w:rsidR="00917864" w:rsidRPr="008407A6" w:rsidRDefault="00917864" w:rsidP="00907932">
      <w:pPr>
        <w:pStyle w:val="Standard"/>
        <w:spacing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bookmarkEnd w:id="1"/>
    <w:p w14:paraId="391F5BB7" w14:textId="77777777" w:rsidR="00956B4D" w:rsidRDefault="00956B4D" w:rsidP="000F1C80">
      <w:pPr>
        <w:pStyle w:val="Standard"/>
        <w:spacing w:after="0" w:line="240" w:lineRule="auto"/>
        <w:ind w:left="4820"/>
        <w:jc w:val="center"/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</w:pPr>
    </w:p>
    <w:p w14:paraId="10420FC6" w14:textId="63185FC8" w:rsidR="000F1C80" w:rsidRPr="00833897" w:rsidRDefault="000F1C80" w:rsidP="000F1C80">
      <w:pPr>
        <w:pStyle w:val="Standard"/>
        <w:spacing w:after="0" w:line="240" w:lineRule="auto"/>
        <w:ind w:left="4820"/>
        <w:jc w:val="center"/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</w:pPr>
      <w:r w:rsidRPr="00833897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___________________________________________</w:t>
      </w:r>
    </w:p>
    <w:p w14:paraId="64F80C1E" w14:textId="6C0CB4B1" w:rsidR="00852DC2" w:rsidRDefault="000F1C80" w:rsidP="00755C4D">
      <w:pPr>
        <w:pStyle w:val="Standard"/>
        <w:ind w:left="4820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0F1C80">
        <w:rPr>
          <w:rFonts w:ascii="Century Gothic" w:hAnsi="Century Gothic"/>
          <w:i/>
          <w:iCs/>
          <w:sz w:val="18"/>
          <w:szCs w:val="18"/>
        </w:rPr>
        <w:t>(</w:t>
      </w:r>
      <w:r w:rsidR="005E0DC7">
        <w:rPr>
          <w:rFonts w:ascii="Century Gothic" w:hAnsi="Century Gothic"/>
          <w:i/>
          <w:iCs/>
          <w:sz w:val="18"/>
          <w:szCs w:val="18"/>
        </w:rPr>
        <w:t>firma</w:t>
      </w:r>
      <w:r w:rsidRPr="000F1C80">
        <w:rPr>
          <w:rFonts w:ascii="Century Gothic" w:hAnsi="Century Gothic"/>
          <w:i/>
          <w:iCs/>
          <w:sz w:val="18"/>
          <w:szCs w:val="18"/>
        </w:rPr>
        <w:t xml:space="preserve"> leggibile)</w:t>
      </w:r>
    </w:p>
    <w:sectPr w:rsidR="00852DC2" w:rsidSect="00FF6D48">
      <w:headerReference w:type="default" r:id="rId8"/>
      <w:footerReference w:type="default" r:id="rId9"/>
      <w:pgSz w:w="11906" w:h="16838" w:code="9"/>
      <w:pgMar w:top="3232" w:right="1418" w:bottom="1588" w:left="992" w:header="567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5058A" w14:textId="77777777" w:rsidR="00F27731" w:rsidRDefault="00F27731" w:rsidP="007E39BF">
      <w:pPr>
        <w:spacing w:after="0" w:line="240" w:lineRule="auto"/>
      </w:pPr>
      <w:r>
        <w:separator/>
      </w:r>
    </w:p>
  </w:endnote>
  <w:endnote w:type="continuationSeparator" w:id="0">
    <w:p w14:paraId="39D45411" w14:textId="77777777" w:rsidR="00F27731" w:rsidRDefault="00F27731" w:rsidP="007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AD0E6" w14:textId="3A02307E" w:rsidR="000F3FF3" w:rsidRPr="00AB791D" w:rsidRDefault="008407A6" w:rsidP="00AB791D">
    <w:pPr>
      <w:pStyle w:val="Pidipagina"/>
      <w:pBdr>
        <w:top w:val="single" w:sz="4" w:space="1" w:color="4472C4"/>
      </w:pBdr>
      <w:rPr>
        <w:rFonts w:ascii="Franklin Gothic Book" w:hAnsi="Franklin Gothic Book"/>
        <w:color w:val="4472C4"/>
      </w:rPr>
    </w:pPr>
    <w:r>
      <w:rPr>
        <w:rFonts w:ascii="Franklin Gothic Book" w:hAnsi="Franklin Gothic Book"/>
        <w:color w:val="4472C4"/>
      </w:rPr>
      <w:t>Manifestazione di Interesse – Infermieri</w:t>
    </w:r>
    <w:r>
      <w:rPr>
        <w:rFonts w:ascii="Franklin Gothic Book" w:hAnsi="Franklin Gothic Book"/>
        <w:color w:val="4472C4"/>
      </w:rPr>
      <w:tab/>
      <w:t xml:space="preserve">                                    </w:t>
    </w:r>
    <w:r w:rsidR="005B342C">
      <w:rPr>
        <w:rFonts w:ascii="Franklin Gothic Book" w:hAnsi="Franklin Gothic Book"/>
        <w:color w:val="4472C4"/>
      </w:rPr>
      <w:t xml:space="preserve">             </w:t>
    </w:r>
    <w:r w:rsidR="000F3FF3">
      <w:rPr>
        <w:rFonts w:ascii="Franklin Gothic Book" w:hAnsi="Franklin Gothic Book"/>
        <w:color w:val="4472C4"/>
      </w:rPr>
      <w:t xml:space="preserve">                                                     </w:t>
    </w:r>
    <w:r w:rsidR="000F3FF3">
      <w:rPr>
        <w:rFonts w:ascii="Franklin Gothic Book" w:hAnsi="Franklin Gothic Book"/>
        <w:color w:val="4472C4"/>
      </w:rPr>
      <w:fldChar w:fldCharType="begin"/>
    </w:r>
    <w:r w:rsidR="000F3FF3">
      <w:rPr>
        <w:rFonts w:ascii="Franklin Gothic Book" w:hAnsi="Franklin Gothic Book"/>
        <w:color w:val="4472C4"/>
      </w:rPr>
      <w:instrText xml:space="preserve"> PAGE   \* MERGEFORMAT </w:instrText>
    </w:r>
    <w:r w:rsidR="000F3FF3">
      <w:rPr>
        <w:rFonts w:ascii="Franklin Gothic Book" w:hAnsi="Franklin Gothic Book"/>
        <w:color w:val="4472C4"/>
      </w:rPr>
      <w:fldChar w:fldCharType="separate"/>
    </w:r>
    <w:r w:rsidR="000F3FF3">
      <w:rPr>
        <w:rFonts w:ascii="Franklin Gothic Book" w:hAnsi="Franklin Gothic Book"/>
        <w:noProof/>
        <w:color w:val="4472C4"/>
      </w:rPr>
      <w:t>1</w:t>
    </w:r>
    <w:r w:rsidR="000F3FF3">
      <w:rPr>
        <w:rFonts w:ascii="Franklin Gothic Book" w:hAnsi="Franklin Gothic Book"/>
        <w:color w:val="4472C4"/>
      </w:rPr>
      <w:fldChar w:fldCharType="end"/>
    </w:r>
    <w:r w:rsidR="000F3FF3">
      <w:rPr>
        <w:rFonts w:ascii="Franklin Gothic Book" w:hAnsi="Franklin Gothic Book"/>
        <w:color w:val="4472C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E503B" w14:textId="77777777" w:rsidR="00F27731" w:rsidRDefault="00F27731" w:rsidP="007E39BF">
      <w:pPr>
        <w:spacing w:after="0" w:line="240" w:lineRule="auto"/>
      </w:pPr>
      <w:r>
        <w:separator/>
      </w:r>
    </w:p>
  </w:footnote>
  <w:footnote w:type="continuationSeparator" w:id="0">
    <w:p w14:paraId="1E81BD1B" w14:textId="77777777" w:rsidR="00F27731" w:rsidRDefault="00F27731" w:rsidP="007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6C7D2" w14:textId="77777777" w:rsidR="000F3FF3" w:rsidRDefault="000F3FF3" w:rsidP="00531055">
    <w:pPr>
      <w:pStyle w:val="Intestazione"/>
      <w:tabs>
        <w:tab w:val="clear" w:pos="4819"/>
        <w:tab w:val="clear" w:pos="9638"/>
        <w:tab w:val="left" w:pos="3804"/>
      </w:tabs>
      <w:jc w:val="both"/>
      <w:rPr>
        <w:rFonts w:ascii="Franklin Gothic Medium" w:hAnsi="Franklin Gothic Medium"/>
        <w:color w:val="2F5496"/>
        <w:sz w:val="44"/>
        <w:szCs w:val="44"/>
      </w:rPr>
    </w:pPr>
    <w:r>
      <w:rPr>
        <w:rFonts w:ascii="Franklin Gothic Medium" w:hAnsi="Franklin Gothic Medium"/>
        <w:noProof/>
        <w:color w:val="2F5496"/>
        <w:sz w:val="44"/>
        <w:szCs w:val="44"/>
      </w:rPr>
      <w:drawing>
        <wp:inline distT="0" distB="0" distL="0" distR="0" wp14:anchorId="26B6D9AD" wp14:editId="4FC98415">
          <wp:extent cx="1005840" cy="11811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CA6A5" w14:textId="77777777" w:rsidR="000F3FF3" w:rsidRDefault="000F3FF3" w:rsidP="00561A8F">
    <w:pPr>
      <w:pStyle w:val="Intestazione"/>
      <w:pBdr>
        <w:bottom w:val="single" w:sz="4" w:space="1" w:color="B4C6E7"/>
      </w:pBdr>
      <w:tabs>
        <w:tab w:val="clear" w:pos="4819"/>
        <w:tab w:val="clear" w:pos="9638"/>
        <w:tab w:val="left" w:pos="3804"/>
      </w:tabs>
      <w:jc w:val="both"/>
      <w:rPr>
        <w:rFonts w:ascii="Franklin Gothic Medium" w:hAnsi="Franklin Gothic Medium"/>
        <w:color w:val="2F549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9D9E536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1C33511"/>
    <w:multiLevelType w:val="hybridMultilevel"/>
    <w:tmpl w:val="2F40F992"/>
    <w:lvl w:ilvl="0" w:tplc="FC90E7B8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8366881C">
      <w:numFmt w:val="bullet"/>
      <w:lvlText w:val="-"/>
      <w:lvlJc w:val="left"/>
      <w:pPr>
        <w:ind w:left="2520" w:hanging="360"/>
      </w:pPr>
      <w:rPr>
        <w:rFonts w:ascii="Century Gothic" w:eastAsia="Calibri" w:hAnsi="Century Gothic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EC5B43"/>
    <w:multiLevelType w:val="multilevel"/>
    <w:tmpl w:val="BB424F0C"/>
    <w:styleLink w:val="WWNum13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2396834"/>
    <w:multiLevelType w:val="multilevel"/>
    <w:tmpl w:val="BBDEE49E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55542BC"/>
    <w:multiLevelType w:val="hybridMultilevel"/>
    <w:tmpl w:val="B1802F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A5669E"/>
    <w:multiLevelType w:val="hybridMultilevel"/>
    <w:tmpl w:val="EBCC9E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1F191F"/>
    <w:multiLevelType w:val="hybridMultilevel"/>
    <w:tmpl w:val="BF20C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960C0"/>
    <w:multiLevelType w:val="multilevel"/>
    <w:tmpl w:val="C988ECFC"/>
    <w:styleLink w:val="WWNum36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17652877"/>
    <w:multiLevelType w:val="multilevel"/>
    <w:tmpl w:val="5046031A"/>
    <w:styleLink w:val="WWNum3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92512A"/>
    <w:multiLevelType w:val="hybridMultilevel"/>
    <w:tmpl w:val="3CEC9A5C"/>
    <w:lvl w:ilvl="0" w:tplc="0410001B">
      <w:start w:val="1"/>
      <w:numFmt w:val="lowerRoman"/>
      <w:lvlText w:val="%1."/>
      <w:lvlJc w:val="righ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2153408"/>
    <w:multiLevelType w:val="hybridMultilevel"/>
    <w:tmpl w:val="90D6DC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1E1E36"/>
    <w:multiLevelType w:val="multilevel"/>
    <w:tmpl w:val="671E50E6"/>
    <w:styleLink w:val="WWNum2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B0A537E"/>
    <w:multiLevelType w:val="hybridMultilevel"/>
    <w:tmpl w:val="9E36EE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26DC5"/>
    <w:multiLevelType w:val="hybridMultilevel"/>
    <w:tmpl w:val="90D6D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22598"/>
    <w:multiLevelType w:val="hybridMultilevel"/>
    <w:tmpl w:val="E04675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1524DC"/>
    <w:multiLevelType w:val="hybridMultilevel"/>
    <w:tmpl w:val="57221E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E20CD"/>
    <w:multiLevelType w:val="hybridMultilevel"/>
    <w:tmpl w:val="C2582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B67580"/>
    <w:multiLevelType w:val="multilevel"/>
    <w:tmpl w:val="F0CE97CA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04F4A4A"/>
    <w:multiLevelType w:val="hybridMultilevel"/>
    <w:tmpl w:val="19B8EA40"/>
    <w:lvl w:ilvl="0" w:tplc="3B9E67F4">
      <w:start w:val="1"/>
      <w:numFmt w:val="decimal"/>
      <w:lvlText w:val="%1."/>
      <w:lvlJc w:val="left"/>
      <w:pPr>
        <w:ind w:left="360" w:hanging="360"/>
      </w:pPr>
      <w:rPr>
        <w:b w:val="0"/>
        <w:bCs w:val="0"/>
        <w:i/>
        <w:i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8F0634"/>
    <w:multiLevelType w:val="hybridMultilevel"/>
    <w:tmpl w:val="90B885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497804C6">
      <w:start w:val="1"/>
      <w:numFmt w:val="decimalZero"/>
      <w:lvlText w:val="%3."/>
      <w:lvlJc w:val="right"/>
      <w:pPr>
        <w:ind w:left="180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63532E"/>
    <w:multiLevelType w:val="hybridMultilevel"/>
    <w:tmpl w:val="C2582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5565C"/>
    <w:multiLevelType w:val="hybridMultilevel"/>
    <w:tmpl w:val="FDA8B6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7689D"/>
    <w:multiLevelType w:val="hybridMultilevel"/>
    <w:tmpl w:val="FDA8B6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FB2E80"/>
    <w:multiLevelType w:val="hybridMultilevel"/>
    <w:tmpl w:val="C2582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1C46E0"/>
    <w:multiLevelType w:val="multilevel"/>
    <w:tmpl w:val="9DDC812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B746F5"/>
    <w:multiLevelType w:val="hybridMultilevel"/>
    <w:tmpl w:val="D398EB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042399"/>
    <w:multiLevelType w:val="hybridMultilevel"/>
    <w:tmpl w:val="C2582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830252"/>
    <w:multiLevelType w:val="hybridMultilevel"/>
    <w:tmpl w:val="55C26B40"/>
    <w:lvl w:ilvl="0" w:tplc="FC90E7B8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AFEC990C">
      <w:start w:val="1"/>
      <w:numFmt w:val="lowerRoman"/>
      <w:lvlText w:val="%3."/>
      <w:lvlJc w:val="left"/>
      <w:pPr>
        <w:ind w:left="1800" w:hanging="180"/>
      </w:pPr>
      <w:rPr>
        <w:rFonts w:ascii="Century Gothic" w:eastAsia="Calibri" w:hAnsi="Century Gothic" w:cs="Times New Roman"/>
      </w:rPr>
    </w:lvl>
    <w:lvl w:ilvl="3" w:tplc="8366881C">
      <w:numFmt w:val="bullet"/>
      <w:lvlText w:val="-"/>
      <w:lvlJc w:val="left"/>
      <w:pPr>
        <w:ind w:left="2520" w:hanging="360"/>
      </w:pPr>
      <w:rPr>
        <w:rFonts w:ascii="Century Gothic" w:eastAsia="Calibri" w:hAnsi="Century Gothic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022649"/>
    <w:multiLevelType w:val="hybridMultilevel"/>
    <w:tmpl w:val="D64225BC"/>
    <w:lvl w:ilvl="0" w:tplc="1CF2D15E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907079"/>
    <w:multiLevelType w:val="hybridMultilevel"/>
    <w:tmpl w:val="FDA8B6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17981"/>
    <w:multiLevelType w:val="hybridMultilevel"/>
    <w:tmpl w:val="3CEC9A5C"/>
    <w:lvl w:ilvl="0" w:tplc="0410001B">
      <w:start w:val="1"/>
      <w:numFmt w:val="lowerRoman"/>
      <w:lvlText w:val="%1."/>
      <w:lvlJc w:val="righ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70BC3BE4"/>
    <w:multiLevelType w:val="hybridMultilevel"/>
    <w:tmpl w:val="69008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72949"/>
    <w:multiLevelType w:val="hybridMultilevel"/>
    <w:tmpl w:val="41C6B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D25DA"/>
    <w:multiLevelType w:val="hybridMultilevel"/>
    <w:tmpl w:val="41C6B3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283836"/>
    <w:multiLevelType w:val="hybridMultilevel"/>
    <w:tmpl w:val="7982EA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0508E"/>
    <w:multiLevelType w:val="multilevel"/>
    <w:tmpl w:val="263C41F6"/>
    <w:styleLink w:val="WWNum25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D45B9A"/>
    <w:multiLevelType w:val="hybridMultilevel"/>
    <w:tmpl w:val="164C9EE8"/>
    <w:lvl w:ilvl="0" w:tplc="FC90E7B8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CDF4C678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2F7EAE"/>
    <w:multiLevelType w:val="hybridMultilevel"/>
    <w:tmpl w:val="FDA8B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142A9"/>
    <w:multiLevelType w:val="hybridMultilevel"/>
    <w:tmpl w:val="21CAA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3415C"/>
    <w:multiLevelType w:val="multilevel"/>
    <w:tmpl w:val="600E6626"/>
    <w:styleLink w:val="WWNum2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0"/>
  </w:num>
  <w:num w:numId="4">
    <w:abstractNumId w:val="36"/>
  </w:num>
  <w:num w:numId="5">
    <w:abstractNumId w:val="25"/>
  </w:num>
  <w:num w:numId="6">
    <w:abstractNumId w:val="12"/>
  </w:num>
  <w:num w:numId="7">
    <w:abstractNumId w:val="18"/>
  </w:num>
  <w:num w:numId="8">
    <w:abstractNumId w:val="8"/>
  </w:num>
  <w:num w:numId="9">
    <w:abstractNumId w:val="9"/>
  </w:num>
  <w:num w:numId="10">
    <w:abstractNumId w:val="20"/>
  </w:num>
  <w:num w:numId="11">
    <w:abstractNumId w:val="29"/>
  </w:num>
  <w:num w:numId="12">
    <w:abstractNumId w:val="1"/>
  </w:num>
  <w:num w:numId="13">
    <w:abstractNumId w:val="6"/>
  </w:num>
  <w:num w:numId="14">
    <w:abstractNumId w:val="37"/>
  </w:num>
  <w:num w:numId="15">
    <w:abstractNumId w:val="32"/>
  </w:num>
  <w:num w:numId="16">
    <w:abstractNumId w:val="22"/>
  </w:num>
  <w:num w:numId="17">
    <w:abstractNumId w:val="23"/>
  </w:num>
  <w:num w:numId="18">
    <w:abstractNumId w:val="34"/>
  </w:num>
  <w:num w:numId="19">
    <w:abstractNumId w:val="14"/>
  </w:num>
  <w:num w:numId="20">
    <w:abstractNumId w:val="11"/>
  </w:num>
  <w:num w:numId="21">
    <w:abstractNumId w:val="38"/>
  </w:num>
  <w:num w:numId="22">
    <w:abstractNumId w:val="16"/>
  </w:num>
  <w:num w:numId="23">
    <w:abstractNumId w:val="31"/>
  </w:num>
  <w:num w:numId="24">
    <w:abstractNumId w:val="10"/>
  </w:num>
  <w:num w:numId="25">
    <w:abstractNumId w:val="19"/>
  </w:num>
  <w:num w:numId="26">
    <w:abstractNumId w:val="33"/>
  </w:num>
  <w:num w:numId="27">
    <w:abstractNumId w:val="15"/>
  </w:num>
  <w:num w:numId="28">
    <w:abstractNumId w:val="35"/>
  </w:num>
  <w:num w:numId="29">
    <w:abstractNumId w:val="13"/>
  </w:num>
  <w:num w:numId="30">
    <w:abstractNumId w:val="21"/>
  </w:num>
  <w:num w:numId="31">
    <w:abstractNumId w:val="24"/>
  </w:num>
  <w:num w:numId="32">
    <w:abstractNumId w:val="28"/>
  </w:num>
  <w:num w:numId="33">
    <w:abstractNumId w:val="30"/>
  </w:num>
  <w:num w:numId="34">
    <w:abstractNumId w:val="5"/>
  </w:num>
  <w:num w:numId="35">
    <w:abstractNumId w:val="2"/>
  </w:num>
  <w:num w:numId="36">
    <w:abstractNumId w:val="27"/>
  </w:num>
  <w:num w:numId="37">
    <w:abstractNumId w:val="26"/>
  </w:num>
  <w:num w:numId="38">
    <w:abstractNumId w:val="17"/>
  </w:num>
  <w:num w:numId="39">
    <w:abstractNumId w:val="7"/>
  </w:num>
  <w:num w:numId="40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8065" fillcolor="none [3204]" stroke="f">
      <v:fill color="none [3204]" opacity="42598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B3"/>
    <w:rsid w:val="00001231"/>
    <w:rsid w:val="00010E86"/>
    <w:rsid w:val="0002496E"/>
    <w:rsid w:val="00037AC3"/>
    <w:rsid w:val="00042012"/>
    <w:rsid w:val="00044711"/>
    <w:rsid w:val="00057CB7"/>
    <w:rsid w:val="00060AC0"/>
    <w:rsid w:val="00060D53"/>
    <w:rsid w:val="00064034"/>
    <w:rsid w:val="0006788B"/>
    <w:rsid w:val="00072E9C"/>
    <w:rsid w:val="0007431E"/>
    <w:rsid w:val="00074D63"/>
    <w:rsid w:val="00080EBA"/>
    <w:rsid w:val="00082175"/>
    <w:rsid w:val="0009259B"/>
    <w:rsid w:val="0009788A"/>
    <w:rsid w:val="000A04FA"/>
    <w:rsid w:val="000A1263"/>
    <w:rsid w:val="000C5C37"/>
    <w:rsid w:val="000C7665"/>
    <w:rsid w:val="000D07B9"/>
    <w:rsid w:val="000D19FB"/>
    <w:rsid w:val="000D6B05"/>
    <w:rsid w:val="000D6FF0"/>
    <w:rsid w:val="000D7A8C"/>
    <w:rsid w:val="000E6A08"/>
    <w:rsid w:val="000E7724"/>
    <w:rsid w:val="000F060C"/>
    <w:rsid w:val="000F1C80"/>
    <w:rsid w:val="000F21FE"/>
    <w:rsid w:val="000F3FF3"/>
    <w:rsid w:val="000F5732"/>
    <w:rsid w:val="000F5DE7"/>
    <w:rsid w:val="000F6463"/>
    <w:rsid w:val="0010090D"/>
    <w:rsid w:val="00102E4D"/>
    <w:rsid w:val="00107ECD"/>
    <w:rsid w:val="0011608B"/>
    <w:rsid w:val="00117964"/>
    <w:rsid w:val="0012232B"/>
    <w:rsid w:val="00123FF5"/>
    <w:rsid w:val="0012653B"/>
    <w:rsid w:val="00146F0C"/>
    <w:rsid w:val="00147989"/>
    <w:rsid w:val="0016206A"/>
    <w:rsid w:val="0016391B"/>
    <w:rsid w:val="00167F42"/>
    <w:rsid w:val="00173716"/>
    <w:rsid w:val="00174F24"/>
    <w:rsid w:val="00184D51"/>
    <w:rsid w:val="00185947"/>
    <w:rsid w:val="0019356F"/>
    <w:rsid w:val="00194DFC"/>
    <w:rsid w:val="001956C3"/>
    <w:rsid w:val="001A0CCE"/>
    <w:rsid w:val="001A30F9"/>
    <w:rsid w:val="001A749B"/>
    <w:rsid w:val="001B0E55"/>
    <w:rsid w:val="001C0B6E"/>
    <w:rsid w:val="001C7019"/>
    <w:rsid w:val="001D4DA5"/>
    <w:rsid w:val="001D718C"/>
    <w:rsid w:val="001E0525"/>
    <w:rsid w:val="001E4486"/>
    <w:rsid w:val="001F3092"/>
    <w:rsid w:val="001F5CF8"/>
    <w:rsid w:val="0020152F"/>
    <w:rsid w:val="0020468E"/>
    <w:rsid w:val="00206E2D"/>
    <w:rsid w:val="00210414"/>
    <w:rsid w:val="0021326A"/>
    <w:rsid w:val="0022154D"/>
    <w:rsid w:val="00223293"/>
    <w:rsid w:val="00233401"/>
    <w:rsid w:val="002339C9"/>
    <w:rsid w:val="00235C1B"/>
    <w:rsid w:val="00237500"/>
    <w:rsid w:val="00237804"/>
    <w:rsid w:val="00240AC4"/>
    <w:rsid w:val="0024362A"/>
    <w:rsid w:val="00247DE0"/>
    <w:rsid w:val="00257053"/>
    <w:rsid w:val="0026793F"/>
    <w:rsid w:val="002722AF"/>
    <w:rsid w:val="00277B92"/>
    <w:rsid w:val="00280AC1"/>
    <w:rsid w:val="00284AB3"/>
    <w:rsid w:val="00291653"/>
    <w:rsid w:val="002938DE"/>
    <w:rsid w:val="0029528A"/>
    <w:rsid w:val="002974A6"/>
    <w:rsid w:val="002A468F"/>
    <w:rsid w:val="002A5BD7"/>
    <w:rsid w:val="002A5CAC"/>
    <w:rsid w:val="002B58C3"/>
    <w:rsid w:val="002B5AE1"/>
    <w:rsid w:val="002B6AC0"/>
    <w:rsid w:val="002C25E6"/>
    <w:rsid w:val="002C2FD0"/>
    <w:rsid w:val="002C34C8"/>
    <w:rsid w:val="002C7361"/>
    <w:rsid w:val="002D0376"/>
    <w:rsid w:val="002E649E"/>
    <w:rsid w:val="002E6A40"/>
    <w:rsid w:val="002F2C47"/>
    <w:rsid w:val="002F45E4"/>
    <w:rsid w:val="002F5BA6"/>
    <w:rsid w:val="00303818"/>
    <w:rsid w:val="00304D6C"/>
    <w:rsid w:val="00306466"/>
    <w:rsid w:val="003110B1"/>
    <w:rsid w:val="00314DA8"/>
    <w:rsid w:val="0031643D"/>
    <w:rsid w:val="00316737"/>
    <w:rsid w:val="00316E35"/>
    <w:rsid w:val="0032138A"/>
    <w:rsid w:val="00337E6A"/>
    <w:rsid w:val="003474FA"/>
    <w:rsid w:val="00354F5B"/>
    <w:rsid w:val="003620DC"/>
    <w:rsid w:val="00371DAA"/>
    <w:rsid w:val="00372EB4"/>
    <w:rsid w:val="00376899"/>
    <w:rsid w:val="00381440"/>
    <w:rsid w:val="0039166A"/>
    <w:rsid w:val="00393814"/>
    <w:rsid w:val="00397C39"/>
    <w:rsid w:val="003A0B0A"/>
    <w:rsid w:val="003A2D54"/>
    <w:rsid w:val="003B1EB7"/>
    <w:rsid w:val="003B2A11"/>
    <w:rsid w:val="003C0791"/>
    <w:rsid w:val="003C111B"/>
    <w:rsid w:val="003C3B66"/>
    <w:rsid w:val="003C54B1"/>
    <w:rsid w:val="003C6239"/>
    <w:rsid w:val="003C7D4D"/>
    <w:rsid w:val="003D5A3D"/>
    <w:rsid w:val="003E0261"/>
    <w:rsid w:val="003E30BD"/>
    <w:rsid w:val="003F24FE"/>
    <w:rsid w:val="003F52AA"/>
    <w:rsid w:val="0040085A"/>
    <w:rsid w:val="00403FA7"/>
    <w:rsid w:val="00410574"/>
    <w:rsid w:val="00412026"/>
    <w:rsid w:val="00414EEE"/>
    <w:rsid w:val="00423AEE"/>
    <w:rsid w:val="00427C01"/>
    <w:rsid w:val="00431229"/>
    <w:rsid w:val="004324B8"/>
    <w:rsid w:val="004361DC"/>
    <w:rsid w:val="00443754"/>
    <w:rsid w:val="00446125"/>
    <w:rsid w:val="004477D4"/>
    <w:rsid w:val="00457AA9"/>
    <w:rsid w:val="00465852"/>
    <w:rsid w:val="004721D4"/>
    <w:rsid w:val="004743BB"/>
    <w:rsid w:val="00474DAE"/>
    <w:rsid w:val="00481177"/>
    <w:rsid w:val="00481C6E"/>
    <w:rsid w:val="004835DD"/>
    <w:rsid w:val="00484349"/>
    <w:rsid w:val="004876DB"/>
    <w:rsid w:val="00490B4B"/>
    <w:rsid w:val="004950A7"/>
    <w:rsid w:val="00496B48"/>
    <w:rsid w:val="004A266D"/>
    <w:rsid w:val="004A77FD"/>
    <w:rsid w:val="004B6E6D"/>
    <w:rsid w:val="004B6FCC"/>
    <w:rsid w:val="004C31EC"/>
    <w:rsid w:val="004C5A30"/>
    <w:rsid w:val="004D1B31"/>
    <w:rsid w:val="004D213D"/>
    <w:rsid w:val="004D57A8"/>
    <w:rsid w:val="004E1434"/>
    <w:rsid w:val="004E3676"/>
    <w:rsid w:val="004E40E1"/>
    <w:rsid w:val="004F0397"/>
    <w:rsid w:val="004F561C"/>
    <w:rsid w:val="00503063"/>
    <w:rsid w:val="005062A3"/>
    <w:rsid w:val="0050749F"/>
    <w:rsid w:val="0051379E"/>
    <w:rsid w:val="005154E1"/>
    <w:rsid w:val="0052075A"/>
    <w:rsid w:val="00531055"/>
    <w:rsid w:val="005318E1"/>
    <w:rsid w:val="00533A2F"/>
    <w:rsid w:val="00540FD1"/>
    <w:rsid w:val="00546B2C"/>
    <w:rsid w:val="00553928"/>
    <w:rsid w:val="0055618A"/>
    <w:rsid w:val="00556CA0"/>
    <w:rsid w:val="00556E7D"/>
    <w:rsid w:val="00561A8F"/>
    <w:rsid w:val="005633B4"/>
    <w:rsid w:val="00563BFF"/>
    <w:rsid w:val="00564ADE"/>
    <w:rsid w:val="0056545F"/>
    <w:rsid w:val="00566EC3"/>
    <w:rsid w:val="0057051B"/>
    <w:rsid w:val="0057460A"/>
    <w:rsid w:val="005802DE"/>
    <w:rsid w:val="00581147"/>
    <w:rsid w:val="00581952"/>
    <w:rsid w:val="00581BD7"/>
    <w:rsid w:val="005861CD"/>
    <w:rsid w:val="00586DEC"/>
    <w:rsid w:val="00587351"/>
    <w:rsid w:val="00591760"/>
    <w:rsid w:val="00593908"/>
    <w:rsid w:val="0059437C"/>
    <w:rsid w:val="005956E7"/>
    <w:rsid w:val="00596708"/>
    <w:rsid w:val="005A01CD"/>
    <w:rsid w:val="005A154E"/>
    <w:rsid w:val="005A5BCF"/>
    <w:rsid w:val="005B342C"/>
    <w:rsid w:val="005E0BD7"/>
    <w:rsid w:val="005E0DC7"/>
    <w:rsid w:val="005E16DB"/>
    <w:rsid w:val="005E3686"/>
    <w:rsid w:val="005E45F3"/>
    <w:rsid w:val="005E5EF5"/>
    <w:rsid w:val="005F1833"/>
    <w:rsid w:val="005F4710"/>
    <w:rsid w:val="00610751"/>
    <w:rsid w:val="0061289A"/>
    <w:rsid w:val="00612E5C"/>
    <w:rsid w:val="00617A5B"/>
    <w:rsid w:val="00623C02"/>
    <w:rsid w:val="00624B80"/>
    <w:rsid w:val="0062522E"/>
    <w:rsid w:val="00640CD9"/>
    <w:rsid w:val="0064325A"/>
    <w:rsid w:val="006508DE"/>
    <w:rsid w:val="006519BC"/>
    <w:rsid w:val="0065360F"/>
    <w:rsid w:val="00663FC8"/>
    <w:rsid w:val="00664C12"/>
    <w:rsid w:val="00665052"/>
    <w:rsid w:val="006726E2"/>
    <w:rsid w:val="00673F0F"/>
    <w:rsid w:val="0067635A"/>
    <w:rsid w:val="006803B9"/>
    <w:rsid w:val="006813FC"/>
    <w:rsid w:val="00682118"/>
    <w:rsid w:val="0068548F"/>
    <w:rsid w:val="0068558E"/>
    <w:rsid w:val="00693293"/>
    <w:rsid w:val="00694CC8"/>
    <w:rsid w:val="006959A4"/>
    <w:rsid w:val="006A15CC"/>
    <w:rsid w:val="006A233B"/>
    <w:rsid w:val="006A3F9F"/>
    <w:rsid w:val="006A73CC"/>
    <w:rsid w:val="006B3816"/>
    <w:rsid w:val="006B491F"/>
    <w:rsid w:val="006B67B7"/>
    <w:rsid w:val="006C04BD"/>
    <w:rsid w:val="006C6F91"/>
    <w:rsid w:val="006C704C"/>
    <w:rsid w:val="006D0FF9"/>
    <w:rsid w:val="006D18B5"/>
    <w:rsid w:val="006D4E30"/>
    <w:rsid w:val="006D7CA5"/>
    <w:rsid w:val="006E1426"/>
    <w:rsid w:val="006E4E82"/>
    <w:rsid w:val="006F0117"/>
    <w:rsid w:val="006F075E"/>
    <w:rsid w:val="006F1577"/>
    <w:rsid w:val="006F7598"/>
    <w:rsid w:val="007171C2"/>
    <w:rsid w:val="007231E7"/>
    <w:rsid w:val="00726BBC"/>
    <w:rsid w:val="007276DE"/>
    <w:rsid w:val="00732937"/>
    <w:rsid w:val="00732E3C"/>
    <w:rsid w:val="00733651"/>
    <w:rsid w:val="00747EBE"/>
    <w:rsid w:val="00750EFF"/>
    <w:rsid w:val="007510A2"/>
    <w:rsid w:val="00755C4D"/>
    <w:rsid w:val="007578E9"/>
    <w:rsid w:val="00762267"/>
    <w:rsid w:val="00773B48"/>
    <w:rsid w:val="00776138"/>
    <w:rsid w:val="007820BF"/>
    <w:rsid w:val="0078603F"/>
    <w:rsid w:val="00786BFA"/>
    <w:rsid w:val="0079184C"/>
    <w:rsid w:val="00791DD6"/>
    <w:rsid w:val="00797719"/>
    <w:rsid w:val="007A7B35"/>
    <w:rsid w:val="007A7F8C"/>
    <w:rsid w:val="007B6152"/>
    <w:rsid w:val="007C6AF9"/>
    <w:rsid w:val="007D5E73"/>
    <w:rsid w:val="007E05A1"/>
    <w:rsid w:val="007E17B0"/>
    <w:rsid w:val="007E366C"/>
    <w:rsid w:val="007E39BF"/>
    <w:rsid w:val="007F0594"/>
    <w:rsid w:val="007F0CAD"/>
    <w:rsid w:val="007F766F"/>
    <w:rsid w:val="00801558"/>
    <w:rsid w:val="00802BA4"/>
    <w:rsid w:val="00803AA8"/>
    <w:rsid w:val="00805C1A"/>
    <w:rsid w:val="0081069C"/>
    <w:rsid w:val="008205C8"/>
    <w:rsid w:val="00820E8C"/>
    <w:rsid w:val="008335BD"/>
    <w:rsid w:val="00833897"/>
    <w:rsid w:val="008374C6"/>
    <w:rsid w:val="008407A6"/>
    <w:rsid w:val="00844B19"/>
    <w:rsid w:val="00847910"/>
    <w:rsid w:val="00852DC2"/>
    <w:rsid w:val="0085576E"/>
    <w:rsid w:val="00864DBD"/>
    <w:rsid w:val="00875788"/>
    <w:rsid w:val="00875E40"/>
    <w:rsid w:val="008769A9"/>
    <w:rsid w:val="008804D6"/>
    <w:rsid w:val="008833CD"/>
    <w:rsid w:val="00884354"/>
    <w:rsid w:val="0089004B"/>
    <w:rsid w:val="00893B63"/>
    <w:rsid w:val="008A10EA"/>
    <w:rsid w:val="008A5625"/>
    <w:rsid w:val="008C3C1D"/>
    <w:rsid w:val="008C3DA2"/>
    <w:rsid w:val="008E2BC4"/>
    <w:rsid w:val="008E407E"/>
    <w:rsid w:val="008E4AE3"/>
    <w:rsid w:val="008E4D6E"/>
    <w:rsid w:val="008E5B42"/>
    <w:rsid w:val="008F0930"/>
    <w:rsid w:val="008F1D36"/>
    <w:rsid w:val="008F3880"/>
    <w:rsid w:val="008F674D"/>
    <w:rsid w:val="00901BD8"/>
    <w:rsid w:val="00905522"/>
    <w:rsid w:val="00907932"/>
    <w:rsid w:val="00907DDC"/>
    <w:rsid w:val="00910282"/>
    <w:rsid w:val="00915F4F"/>
    <w:rsid w:val="00916CF9"/>
    <w:rsid w:val="0091724C"/>
    <w:rsid w:val="00917864"/>
    <w:rsid w:val="0093203A"/>
    <w:rsid w:val="00940942"/>
    <w:rsid w:val="0094172E"/>
    <w:rsid w:val="00942CC0"/>
    <w:rsid w:val="00944396"/>
    <w:rsid w:val="0094572F"/>
    <w:rsid w:val="00945760"/>
    <w:rsid w:val="00956B4D"/>
    <w:rsid w:val="009633F7"/>
    <w:rsid w:val="009704D5"/>
    <w:rsid w:val="00970704"/>
    <w:rsid w:val="0097113E"/>
    <w:rsid w:val="00972BCD"/>
    <w:rsid w:val="00991C9C"/>
    <w:rsid w:val="00992975"/>
    <w:rsid w:val="009947BD"/>
    <w:rsid w:val="009951F8"/>
    <w:rsid w:val="00996C4C"/>
    <w:rsid w:val="009A1301"/>
    <w:rsid w:val="009A286B"/>
    <w:rsid w:val="009B25A3"/>
    <w:rsid w:val="009B27A0"/>
    <w:rsid w:val="009B5752"/>
    <w:rsid w:val="009B6366"/>
    <w:rsid w:val="009C3E7C"/>
    <w:rsid w:val="009C3F06"/>
    <w:rsid w:val="009C5C37"/>
    <w:rsid w:val="009D0CA3"/>
    <w:rsid w:val="009D1745"/>
    <w:rsid w:val="009E2EB0"/>
    <w:rsid w:val="009E4AA8"/>
    <w:rsid w:val="009E728C"/>
    <w:rsid w:val="009F2072"/>
    <w:rsid w:val="009F6DC0"/>
    <w:rsid w:val="00A00B97"/>
    <w:rsid w:val="00A018C5"/>
    <w:rsid w:val="00A06023"/>
    <w:rsid w:val="00A21F98"/>
    <w:rsid w:val="00A252F0"/>
    <w:rsid w:val="00A32C9A"/>
    <w:rsid w:val="00A36311"/>
    <w:rsid w:val="00A41B67"/>
    <w:rsid w:val="00A52451"/>
    <w:rsid w:val="00A562B0"/>
    <w:rsid w:val="00A6027A"/>
    <w:rsid w:val="00A626AF"/>
    <w:rsid w:val="00A635C9"/>
    <w:rsid w:val="00A64A53"/>
    <w:rsid w:val="00A66928"/>
    <w:rsid w:val="00A66A68"/>
    <w:rsid w:val="00A67A91"/>
    <w:rsid w:val="00A701EF"/>
    <w:rsid w:val="00A7122B"/>
    <w:rsid w:val="00A71A27"/>
    <w:rsid w:val="00A722D1"/>
    <w:rsid w:val="00A8245E"/>
    <w:rsid w:val="00A831A6"/>
    <w:rsid w:val="00A836E5"/>
    <w:rsid w:val="00A83EBC"/>
    <w:rsid w:val="00A863BC"/>
    <w:rsid w:val="00A90767"/>
    <w:rsid w:val="00A922F3"/>
    <w:rsid w:val="00A93379"/>
    <w:rsid w:val="00A950F8"/>
    <w:rsid w:val="00A95A30"/>
    <w:rsid w:val="00AA3E09"/>
    <w:rsid w:val="00AA498E"/>
    <w:rsid w:val="00AA49BA"/>
    <w:rsid w:val="00AA5109"/>
    <w:rsid w:val="00AB3773"/>
    <w:rsid w:val="00AB791D"/>
    <w:rsid w:val="00AC06D1"/>
    <w:rsid w:val="00AC3B46"/>
    <w:rsid w:val="00AC4AFD"/>
    <w:rsid w:val="00AC4B44"/>
    <w:rsid w:val="00AC5D07"/>
    <w:rsid w:val="00AD10C2"/>
    <w:rsid w:val="00AD339D"/>
    <w:rsid w:val="00AD4CD1"/>
    <w:rsid w:val="00AD501D"/>
    <w:rsid w:val="00AD6BF1"/>
    <w:rsid w:val="00AE18F8"/>
    <w:rsid w:val="00AE1E7A"/>
    <w:rsid w:val="00AF010F"/>
    <w:rsid w:val="00AF3F6A"/>
    <w:rsid w:val="00AF4596"/>
    <w:rsid w:val="00B01064"/>
    <w:rsid w:val="00B01171"/>
    <w:rsid w:val="00B0134A"/>
    <w:rsid w:val="00B03BEF"/>
    <w:rsid w:val="00B12294"/>
    <w:rsid w:val="00B123DA"/>
    <w:rsid w:val="00B13F30"/>
    <w:rsid w:val="00B217B3"/>
    <w:rsid w:val="00B22A1B"/>
    <w:rsid w:val="00B25CFC"/>
    <w:rsid w:val="00B40846"/>
    <w:rsid w:val="00B457AE"/>
    <w:rsid w:val="00B512DE"/>
    <w:rsid w:val="00B62F91"/>
    <w:rsid w:val="00B64B2F"/>
    <w:rsid w:val="00B652DB"/>
    <w:rsid w:val="00B656F8"/>
    <w:rsid w:val="00B65CBE"/>
    <w:rsid w:val="00B660D6"/>
    <w:rsid w:val="00B6743B"/>
    <w:rsid w:val="00B71F2C"/>
    <w:rsid w:val="00B8567A"/>
    <w:rsid w:val="00B869C5"/>
    <w:rsid w:val="00B96449"/>
    <w:rsid w:val="00BA1A61"/>
    <w:rsid w:val="00BA2878"/>
    <w:rsid w:val="00BA4C0F"/>
    <w:rsid w:val="00BA599D"/>
    <w:rsid w:val="00BB4DBE"/>
    <w:rsid w:val="00BB5DEA"/>
    <w:rsid w:val="00BC22F8"/>
    <w:rsid w:val="00BC2A13"/>
    <w:rsid w:val="00BC6878"/>
    <w:rsid w:val="00BD2473"/>
    <w:rsid w:val="00BD44D7"/>
    <w:rsid w:val="00BE3A48"/>
    <w:rsid w:val="00BF0187"/>
    <w:rsid w:val="00BF0213"/>
    <w:rsid w:val="00BF0B9C"/>
    <w:rsid w:val="00BF6FB9"/>
    <w:rsid w:val="00C0010F"/>
    <w:rsid w:val="00C01D17"/>
    <w:rsid w:val="00C03658"/>
    <w:rsid w:val="00C03BD3"/>
    <w:rsid w:val="00C0462F"/>
    <w:rsid w:val="00C07D61"/>
    <w:rsid w:val="00C210E9"/>
    <w:rsid w:val="00C2276E"/>
    <w:rsid w:val="00C32194"/>
    <w:rsid w:val="00C33BF1"/>
    <w:rsid w:val="00C366FD"/>
    <w:rsid w:val="00C372C6"/>
    <w:rsid w:val="00C435C9"/>
    <w:rsid w:val="00C462B8"/>
    <w:rsid w:val="00C55886"/>
    <w:rsid w:val="00C6241C"/>
    <w:rsid w:val="00C62878"/>
    <w:rsid w:val="00C84529"/>
    <w:rsid w:val="00C87D9B"/>
    <w:rsid w:val="00C912B7"/>
    <w:rsid w:val="00C91660"/>
    <w:rsid w:val="00CA3879"/>
    <w:rsid w:val="00CA4865"/>
    <w:rsid w:val="00CA514E"/>
    <w:rsid w:val="00CA72D8"/>
    <w:rsid w:val="00CB6BC1"/>
    <w:rsid w:val="00CB7E1C"/>
    <w:rsid w:val="00CC1189"/>
    <w:rsid w:val="00CC70D8"/>
    <w:rsid w:val="00CD4A28"/>
    <w:rsid w:val="00CD4A34"/>
    <w:rsid w:val="00CE67B1"/>
    <w:rsid w:val="00CE6CB5"/>
    <w:rsid w:val="00CF26FB"/>
    <w:rsid w:val="00CF44D6"/>
    <w:rsid w:val="00CF74FE"/>
    <w:rsid w:val="00D0179A"/>
    <w:rsid w:val="00D01F0F"/>
    <w:rsid w:val="00D07123"/>
    <w:rsid w:val="00D105B3"/>
    <w:rsid w:val="00D1293A"/>
    <w:rsid w:val="00D1380B"/>
    <w:rsid w:val="00D14B0A"/>
    <w:rsid w:val="00D3209E"/>
    <w:rsid w:val="00D34E4F"/>
    <w:rsid w:val="00D3643A"/>
    <w:rsid w:val="00D41AB4"/>
    <w:rsid w:val="00D45FF4"/>
    <w:rsid w:val="00D46BB6"/>
    <w:rsid w:val="00D50568"/>
    <w:rsid w:val="00D521DB"/>
    <w:rsid w:val="00D658AC"/>
    <w:rsid w:val="00D67866"/>
    <w:rsid w:val="00D71ABE"/>
    <w:rsid w:val="00D72812"/>
    <w:rsid w:val="00D72BB7"/>
    <w:rsid w:val="00D75508"/>
    <w:rsid w:val="00D77EB3"/>
    <w:rsid w:val="00D80E81"/>
    <w:rsid w:val="00D827FB"/>
    <w:rsid w:val="00D84303"/>
    <w:rsid w:val="00D96AFE"/>
    <w:rsid w:val="00D97B21"/>
    <w:rsid w:val="00DA37C8"/>
    <w:rsid w:val="00DB2D98"/>
    <w:rsid w:val="00DB4EA6"/>
    <w:rsid w:val="00DB7EB3"/>
    <w:rsid w:val="00DC04AD"/>
    <w:rsid w:val="00DC557E"/>
    <w:rsid w:val="00DD1251"/>
    <w:rsid w:val="00DD25D7"/>
    <w:rsid w:val="00DD338D"/>
    <w:rsid w:val="00DE13EF"/>
    <w:rsid w:val="00DF04C1"/>
    <w:rsid w:val="00DF5E9C"/>
    <w:rsid w:val="00DF6A06"/>
    <w:rsid w:val="00E01DCF"/>
    <w:rsid w:val="00E15722"/>
    <w:rsid w:val="00E15EC4"/>
    <w:rsid w:val="00E25287"/>
    <w:rsid w:val="00E308AA"/>
    <w:rsid w:val="00E329FF"/>
    <w:rsid w:val="00E363A2"/>
    <w:rsid w:val="00E37B15"/>
    <w:rsid w:val="00E44BCC"/>
    <w:rsid w:val="00E625ED"/>
    <w:rsid w:val="00E63069"/>
    <w:rsid w:val="00E6543C"/>
    <w:rsid w:val="00E70146"/>
    <w:rsid w:val="00E7179E"/>
    <w:rsid w:val="00E72AB3"/>
    <w:rsid w:val="00E7373B"/>
    <w:rsid w:val="00E77AE4"/>
    <w:rsid w:val="00E77BEE"/>
    <w:rsid w:val="00E8578C"/>
    <w:rsid w:val="00E862B6"/>
    <w:rsid w:val="00E9669E"/>
    <w:rsid w:val="00E96F1C"/>
    <w:rsid w:val="00EA310F"/>
    <w:rsid w:val="00EB2341"/>
    <w:rsid w:val="00EB751E"/>
    <w:rsid w:val="00EB7B20"/>
    <w:rsid w:val="00EC132F"/>
    <w:rsid w:val="00ED041F"/>
    <w:rsid w:val="00ED1614"/>
    <w:rsid w:val="00ED7821"/>
    <w:rsid w:val="00EE0065"/>
    <w:rsid w:val="00EF0250"/>
    <w:rsid w:val="00EF2318"/>
    <w:rsid w:val="00EF42D8"/>
    <w:rsid w:val="00EF5CB3"/>
    <w:rsid w:val="00EF7966"/>
    <w:rsid w:val="00F0224F"/>
    <w:rsid w:val="00F04E21"/>
    <w:rsid w:val="00F106C3"/>
    <w:rsid w:val="00F20D77"/>
    <w:rsid w:val="00F25552"/>
    <w:rsid w:val="00F27731"/>
    <w:rsid w:val="00F3177E"/>
    <w:rsid w:val="00F32525"/>
    <w:rsid w:val="00F33703"/>
    <w:rsid w:val="00F36E91"/>
    <w:rsid w:val="00F42B27"/>
    <w:rsid w:val="00F4404B"/>
    <w:rsid w:val="00F461E3"/>
    <w:rsid w:val="00F50209"/>
    <w:rsid w:val="00F62D20"/>
    <w:rsid w:val="00F67C9B"/>
    <w:rsid w:val="00F67F18"/>
    <w:rsid w:val="00F7303A"/>
    <w:rsid w:val="00F74CFE"/>
    <w:rsid w:val="00F92E30"/>
    <w:rsid w:val="00F94966"/>
    <w:rsid w:val="00F978D7"/>
    <w:rsid w:val="00FA648F"/>
    <w:rsid w:val="00FC1045"/>
    <w:rsid w:val="00FD2DE3"/>
    <w:rsid w:val="00FD4DBC"/>
    <w:rsid w:val="00FD5E54"/>
    <w:rsid w:val="00FD7DCE"/>
    <w:rsid w:val="00FE2EF8"/>
    <w:rsid w:val="00FE5290"/>
    <w:rsid w:val="00FF010C"/>
    <w:rsid w:val="00FF1445"/>
    <w:rsid w:val="00FF30D3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 fillcolor="none [3204]" stroke="f">
      <v:fill color="none [3204]" opacity="42598f"/>
      <v:stroke on="f"/>
    </o:shapedefaults>
    <o:shapelayout v:ext="edit">
      <o:idmap v:ext="edit" data="1"/>
    </o:shapelayout>
  </w:shapeDefaults>
  <w:decimalSymbol w:val=","/>
  <w:listSeparator w:val=";"/>
  <w14:docId w14:val="3ABC6E81"/>
  <w15:docId w15:val="{C9B4951A-1D6B-4B24-BB36-39BD37CD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05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39BF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1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84D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D5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E3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E39BF"/>
  </w:style>
  <w:style w:type="paragraph" w:styleId="Pidipagina">
    <w:name w:val="footer"/>
    <w:basedOn w:val="Normale"/>
    <w:link w:val="PidipaginaCarattere"/>
    <w:unhideWhenUsed/>
    <w:rsid w:val="007E3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9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E39B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E39BF"/>
    <w:rPr>
      <w:rFonts w:ascii="Times New Roman" w:eastAsia="Times New Roman" w:hAnsi="Times New Roman" w:cs="Times New Roman"/>
      <w:b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484349"/>
    <w:rPr>
      <w:color w:val="0000FF"/>
      <w:u w:val="single"/>
    </w:rPr>
  </w:style>
  <w:style w:type="paragraph" w:styleId="Testodelblocco">
    <w:name w:val="Block Text"/>
    <w:basedOn w:val="Normale"/>
    <w:rsid w:val="00D45FF4"/>
    <w:pPr>
      <w:spacing w:after="0" w:line="240" w:lineRule="auto"/>
      <w:ind w:left="709" w:right="567" w:firstLine="709"/>
    </w:pPr>
    <w:rPr>
      <w:rFonts w:ascii="Century Schoolbook" w:eastAsia="Times New Roman" w:hAnsi="Century Schoolbook"/>
      <w:sz w:val="2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132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C132F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EC132F"/>
    <w:rPr>
      <w:vertAlign w:val="superscript"/>
    </w:rPr>
  </w:style>
  <w:style w:type="paragraph" w:customStyle="1" w:styleId="Default">
    <w:name w:val="Default"/>
    <w:rsid w:val="007276D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7276DE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7276DE"/>
    <w:rPr>
      <w:rFonts w:ascii="Courier New" w:eastAsia="Times New Roman" w:hAnsi="Courier New"/>
    </w:rPr>
  </w:style>
  <w:style w:type="paragraph" w:styleId="Paragrafoelenco">
    <w:name w:val="List Paragraph"/>
    <w:basedOn w:val="Normale"/>
    <w:uiPriority w:val="34"/>
    <w:qFormat/>
    <w:rsid w:val="007276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7276DE"/>
    <w:rPr>
      <w:color w:val="808080"/>
      <w:shd w:val="clear" w:color="auto" w:fill="E6E6E6"/>
    </w:rPr>
  </w:style>
  <w:style w:type="paragraph" w:styleId="Titolo">
    <w:name w:val="Title"/>
    <w:basedOn w:val="Normale"/>
    <w:link w:val="TitoloCarattere"/>
    <w:qFormat/>
    <w:rsid w:val="0019356F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it-IT"/>
    </w:rPr>
  </w:style>
  <w:style w:type="character" w:customStyle="1" w:styleId="TitoloCarattere">
    <w:name w:val="Titolo Carattere"/>
    <w:link w:val="Titolo"/>
    <w:rsid w:val="0019356F"/>
    <w:rPr>
      <w:rFonts w:ascii="Times New Roman" w:eastAsia="Times New Roman" w:hAnsi="Times New Roman"/>
      <w:i/>
      <w:sz w:val="28"/>
    </w:rPr>
  </w:style>
  <w:style w:type="paragraph" w:customStyle="1" w:styleId="TeamTesto">
    <w:name w:val="Team Testo"/>
    <w:basedOn w:val="Normale"/>
    <w:rsid w:val="0019356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BA28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287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A287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287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A2878"/>
    <w:rPr>
      <w:b/>
      <w:bCs/>
      <w:lang w:eastAsia="en-US"/>
    </w:rPr>
  </w:style>
  <w:style w:type="paragraph" w:styleId="Didascalia">
    <w:name w:val="caption"/>
    <w:basedOn w:val="Normale"/>
    <w:qFormat/>
    <w:rsid w:val="00D01F0F"/>
    <w:pPr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i/>
      <w:kern w:val="1"/>
      <w:sz w:val="24"/>
      <w:szCs w:val="20"/>
      <w:lang w:val="en-US" w:eastAsia="it-IT"/>
    </w:rPr>
  </w:style>
  <w:style w:type="character" w:customStyle="1" w:styleId="Titolo2Carattere">
    <w:name w:val="Titolo 2 Carattere"/>
    <w:link w:val="Titolo2"/>
    <w:uiPriority w:val="9"/>
    <w:rsid w:val="00184D5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184D5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184D5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link w:val="Corpotesto"/>
    <w:rsid w:val="00184D51"/>
    <w:rPr>
      <w:rFonts w:ascii="Times New Roman" w:eastAsia="Times New Roman" w:hAnsi="Times New Roman"/>
      <w:sz w:val="24"/>
      <w:lang w:eastAsia="zh-CN"/>
    </w:rPr>
  </w:style>
  <w:style w:type="paragraph" w:customStyle="1" w:styleId="Corpodeltesto21">
    <w:name w:val="Corpo del testo 21"/>
    <w:basedOn w:val="Normale"/>
    <w:rsid w:val="00184D5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NormaleWeb">
    <w:name w:val="Normal (Web)"/>
    <w:basedOn w:val="Normale"/>
    <w:uiPriority w:val="99"/>
    <w:rsid w:val="00184D51"/>
    <w:pPr>
      <w:suppressAutoHyphens/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Testodelblocco1">
    <w:name w:val="Testo del blocco1"/>
    <w:basedOn w:val="Normale"/>
    <w:rsid w:val="00184D51"/>
    <w:pPr>
      <w:widowControl w:val="0"/>
      <w:suppressAutoHyphens/>
      <w:spacing w:after="0" w:line="240" w:lineRule="auto"/>
      <w:ind w:left="1191" w:right="-1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table" w:styleId="Grigliatabella">
    <w:name w:val="Table Grid"/>
    <w:basedOn w:val="Tabellanormale"/>
    <w:uiPriority w:val="59"/>
    <w:rsid w:val="0018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61A8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61A8F"/>
    <w:rPr>
      <w:sz w:val="16"/>
      <w:szCs w:val="16"/>
      <w:lang w:eastAsia="en-US"/>
    </w:rPr>
  </w:style>
  <w:style w:type="paragraph" w:customStyle="1" w:styleId="Standard">
    <w:name w:val="Standard"/>
    <w:rsid w:val="00561A8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561A8F"/>
    <w:pPr>
      <w:spacing w:after="120"/>
    </w:pPr>
  </w:style>
  <w:style w:type="numbering" w:customStyle="1" w:styleId="WWNum13">
    <w:name w:val="WWNum13"/>
    <w:basedOn w:val="Nessunelenco"/>
    <w:rsid w:val="00561A8F"/>
    <w:pPr>
      <w:numPr>
        <w:numId w:val="1"/>
      </w:numPr>
    </w:pPr>
  </w:style>
  <w:style w:type="numbering" w:customStyle="1" w:styleId="WWNum18">
    <w:name w:val="WWNum18"/>
    <w:basedOn w:val="Nessunelenco"/>
    <w:rsid w:val="00561A8F"/>
    <w:pPr>
      <w:numPr>
        <w:numId w:val="2"/>
      </w:numPr>
    </w:pPr>
  </w:style>
  <w:style w:type="numbering" w:customStyle="1" w:styleId="WWNum21">
    <w:name w:val="WWNum21"/>
    <w:basedOn w:val="Nessunelenco"/>
    <w:rsid w:val="00561A8F"/>
    <w:pPr>
      <w:numPr>
        <w:numId w:val="3"/>
      </w:numPr>
    </w:pPr>
  </w:style>
  <w:style w:type="numbering" w:customStyle="1" w:styleId="WWNum25">
    <w:name w:val="WWNum25"/>
    <w:basedOn w:val="Nessunelenco"/>
    <w:rsid w:val="00561A8F"/>
    <w:pPr>
      <w:numPr>
        <w:numId w:val="4"/>
      </w:numPr>
    </w:pPr>
  </w:style>
  <w:style w:type="numbering" w:customStyle="1" w:styleId="WWNum27">
    <w:name w:val="WWNum27"/>
    <w:basedOn w:val="Nessunelenco"/>
    <w:rsid w:val="00561A8F"/>
    <w:pPr>
      <w:numPr>
        <w:numId w:val="5"/>
      </w:numPr>
    </w:pPr>
  </w:style>
  <w:style w:type="numbering" w:customStyle="1" w:styleId="WWNum28">
    <w:name w:val="WWNum28"/>
    <w:basedOn w:val="Nessunelenco"/>
    <w:rsid w:val="00561A8F"/>
    <w:pPr>
      <w:numPr>
        <w:numId w:val="6"/>
      </w:numPr>
    </w:pPr>
  </w:style>
  <w:style w:type="numbering" w:customStyle="1" w:styleId="WWNum30">
    <w:name w:val="WWNum30"/>
    <w:basedOn w:val="Nessunelenco"/>
    <w:rsid w:val="00561A8F"/>
    <w:pPr>
      <w:numPr>
        <w:numId w:val="7"/>
      </w:numPr>
    </w:pPr>
  </w:style>
  <w:style w:type="numbering" w:customStyle="1" w:styleId="WWNum36">
    <w:name w:val="WWNum36"/>
    <w:basedOn w:val="Nessunelenco"/>
    <w:rsid w:val="00561A8F"/>
    <w:pPr>
      <w:numPr>
        <w:numId w:val="8"/>
      </w:numPr>
    </w:pPr>
  </w:style>
  <w:style w:type="numbering" w:customStyle="1" w:styleId="WWNum37">
    <w:name w:val="WWNum37"/>
    <w:basedOn w:val="Nessunelenco"/>
    <w:rsid w:val="00561A8F"/>
    <w:pPr>
      <w:numPr>
        <w:numId w:val="9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C87D9B"/>
    <w:rPr>
      <w:color w:val="954F72" w:themeColor="followedHyperlink"/>
      <w:u w:val="single"/>
    </w:rPr>
  </w:style>
  <w:style w:type="paragraph" w:customStyle="1" w:styleId="CM2">
    <w:name w:val="CM2"/>
    <w:basedOn w:val="Normale"/>
    <w:uiPriority w:val="99"/>
    <w:rsid w:val="00F62D20"/>
    <w:pPr>
      <w:suppressAutoHyphens/>
      <w:autoSpaceDE w:val="0"/>
      <w:autoSpaceDN w:val="0"/>
      <w:adjustRightInd w:val="0"/>
      <w:spacing w:after="0" w:line="188" w:lineRule="atLeast"/>
      <w:jc w:val="both"/>
    </w:pPr>
    <w:rPr>
      <w:rFonts w:eastAsia="PMingLiU" w:cs="Calibri"/>
      <w:color w:val="000000"/>
      <w:sz w:val="24"/>
      <w:szCs w:val="24"/>
      <w:lang w:eastAsia="ar-SA"/>
    </w:rPr>
  </w:style>
  <w:style w:type="paragraph" w:customStyle="1" w:styleId="CM17">
    <w:name w:val="CM17"/>
    <w:basedOn w:val="Normale"/>
    <w:uiPriority w:val="99"/>
    <w:rsid w:val="00F62D20"/>
    <w:pPr>
      <w:suppressAutoHyphens/>
      <w:spacing w:after="118" w:line="100" w:lineRule="atLeast"/>
      <w:ind w:left="357"/>
      <w:jc w:val="both"/>
    </w:pPr>
    <w:rPr>
      <w:rFonts w:ascii="Times New Roman" w:eastAsia="PMingLiU" w:hAnsi="Times New Roman"/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423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tim\Desktop\Carta%20Intestata%2020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242E-EC59-46D1-A300-219E7F3A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2011</Template>
  <TotalTime>1421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Links>
    <vt:vector size="6" baseType="variant">
      <vt:variant>
        <vt:i4>2883598</vt:i4>
      </vt:variant>
      <vt:variant>
        <vt:i4>0</vt:i4>
      </vt:variant>
      <vt:variant>
        <vt:i4>0</vt:i4>
      </vt:variant>
      <vt:variant>
        <vt:i4>5</vt:i4>
      </vt:variant>
      <vt:variant>
        <vt:lpwstr>mailto:info@irasrovigo.it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Avanzi Luca</dc:creator>
  <cp:keywords/>
  <dc:description/>
  <cp:lastModifiedBy>Iras Rovigo</cp:lastModifiedBy>
  <cp:revision>69</cp:revision>
  <cp:lastPrinted>2020-09-28T09:03:00Z</cp:lastPrinted>
  <dcterms:created xsi:type="dcterms:W3CDTF">2020-06-26T10:13:00Z</dcterms:created>
  <dcterms:modified xsi:type="dcterms:W3CDTF">2020-11-13T08:38:00Z</dcterms:modified>
</cp:coreProperties>
</file>